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B8" w:rsidRPr="00261FAE" w:rsidRDefault="000914B8" w:rsidP="009B7475">
      <w:pPr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</w:rPr>
        <w:t xml:space="preserve">                          </w:t>
      </w:r>
      <w:r w:rsidRPr="00261FAE">
        <w:rPr>
          <w:rFonts w:ascii="Bookman Old Style" w:hAnsi="Bookman Old Style"/>
          <w:b/>
          <w:sz w:val="32"/>
          <w:szCs w:val="32"/>
          <w:u w:val="single"/>
        </w:rPr>
        <w:t xml:space="preserve">Curriculum vitae </w:t>
      </w:r>
    </w:p>
    <w:p w:rsidR="000914B8" w:rsidRDefault="000914B8" w:rsidP="00707BD8">
      <w:pPr>
        <w:jc w:val="center"/>
        <w:rPr>
          <w:rFonts w:ascii="Comic Sans MS" w:hAnsi="Comic Sans MS"/>
          <w:sz w:val="24"/>
          <w:szCs w:val="24"/>
        </w:rPr>
      </w:pPr>
    </w:p>
    <w:p w:rsidR="000914B8" w:rsidRDefault="000914B8" w:rsidP="00707BD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Hugo Andrés palacio rojas</w:t>
      </w:r>
    </w:p>
    <w:p w:rsidR="000914B8" w:rsidRDefault="000914B8" w:rsidP="00707BD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 de julio nº 29, población Luis Uribe</w:t>
      </w:r>
    </w:p>
    <w:p w:rsidR="000914B8" w:rsidRDefault="000914B8" w:rsidP="00707BD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Cel. 09-1532232</w:t>
      </w:r>
    </w:p>
    <w:p w:rsidR="000914B8" w:rsidRDefault="000914B8" w:rsidP="00707BD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Tierra amarilla</w:t>
      </w:r>
    </w:p>
    <w:p w:rsidR="000914B8" w:rsidRPr="00111599" w:rsidRDefault="000914B8" w:rsidP="009B7475">
      <w:pPr>
        <w:rPr>
          <w:rFonts w:ascii="Comic Sans MS" w:hAnsi="Comic Sans MS"/>
          <w:b/>
          <w:sz w:val="28"/>
          <w:szCs w:val="28"/>
          <w:u w:val="single"/>
        </w:rPr>
      </w:pPr>
      <w:r w:rsidRPr="00111599">
        <w:rPr>
          <w:rFonts w:ascii="Comic Sans MS" w:hAnsi="Comic Sans MS"/>
          <w:b/>
          <w:sz w:val="28"/>
          <w:szCs w:val="28"/>
          <w:u w:val="single"/>
        </w:rPr>
        <w:t>Antecedentes personales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Cedula de identidad     : 16.250.008-2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Fecha de nacimiento     : 22 de agosto de 1986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Estado civil                   : Soltero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Nacionalidad                 : Chileno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Licencia de conducir      : clase B y D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Correo electrónico        : hprnegro@hotmail.com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</w:p>
    <w:p w:rsidR="000914B8" w:rsidRPr="00111599" w:rsidRDefault="000914B8" w:rsidP="009B7475">
      <w:pPr>
        <w:rPr>
          <w:rFonts w:ascii="Comic Sans MS" w:hAnsi="Comic Sans MS"/>
          <w:b/>
          <w:sz w:val="28"/>
          <w:szCs w:val="28"/>
          <w:u w:val="single"/>
        </w:rPr>
      </w:pPr>
      <w:r w:rsidRPr="00111599">
        <w:rPr>
          <w:rFonts w:ascii="Comic Sans MS" w:hAnsi="Comic Sans MS"/>
          <w:b/>
          <w:sz w:val="28"/>
          <w:szCs w:val="28"/>
          <w:u w:val="single"/>
        </w:rPr>
        <w:t>Antecedentes académicos</w:t>
      </w:r>
      <w:r>
        <w:rPr>
          <w:rFonts w:ascii="Comic Sans MS" w:hAnsi="Comic Sans MS"/>
          <w:b/>
          <w:sz w:val="28"/>
          <w:szCs w:val="28"/>
          <w:u w:val="single"/>
        </w:rPr>
        <w:t xml:space="preserve">  </w:t>
      </w:r>
    </w:p>
    <w:p w:rsidR="000914B8" w:rsidRDefault="000914B8" w:rsidP="009B7475">
      <w:pPr>
        <w:jc w:val="center"/>
        <w:rPr>
          <w:rFonts w:ascii="Comic Sans MS" w:hAnsi="Comic Sans MS"/>
          <w:sz w:val="24"/>
          <w:szCs w:val="24"/>
        </w:rPr>
      </w:pP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Enseñanza Básica            : Completa, en </w:t>
      </w:r>
      <w:smartTag w:uri="urn:schemas-microsoft-com:office:smarttags" w:element="PersonName">
        <w:smartTagPr>
          <w:attr w:name="ProductID" w:val="la Escuela Marta"/>
        </w:smartTagPr>
        <w:r>
          <w:rPr>
            <w:rFonts w:ascii="Comic Sans MS" w:hAnsi="Comic Sans MS"/>
            <w:sz w:val="24"/>
            <w:szCs w:val="24"/>
          </w:rPr>
          <w:t>la Escuela Marta</w:t>
        </w:r>
      </w:smartTag>
      <w:r>
        <w:rPr>
          <w:rFonts w:ascii="Comic Sans MS" w:hAnsi="Comic Sans MS"/>
          <w:sz w:val="24"/>
          <w:szCs w:val="24"/>
        </w:rPr>
        <w:t xml:space="preserve"> Aguilar Zeron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F-41, Tierra amarilla.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Enseñanza Media             : Completa, en el liceo Jorge Alessandri Rodríguez,                                                          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En la especialidad de mecánica automotriz.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</w:p>
    <w:p w:rsidR="000914B8" w:rsidRDefault="000914B8" w:rsidP="009B7475">
      <w:pPr>
        <w:rPr>
          <w:rFonts w:ascii="Comic Sans MS" w:hAnsi="Comic Sans MS"/>
          <w:b/>
          <w:sz w:val="28"/>
          <w:szCs w:val="28"/>
          <w:u w:val="single"/>
        </w:rPr>
      </w:pPr>
      <w:r w:rsidRPr="00111599">
        <w:rPr>
          <w:rFonts w:ascii="Comic Sans MS" w:hAnsi="Comic Sans MS"/>
          <w:b/>
          <w:sz w:val="28"/>
          <w:szCs w:val="28"/>
          <w:u w:val="single"/>
        </w:rPr>
        <w:t>Antecedentes laborales</w:t>
      </w:r>
    </w:p>
    <w:p w:rsidR="000914B8" w:rsidRDefault="000914B8" w:rsidP="009B7475">
      <w:pPr>
        <w:rPr>
          <w:rFonts w:ascii="Comic Sans MS" w:hAnsi="Comic Sans MS"/>
          <w:b/>
          <w:sz w:val="28"/>
          <w:szCs w:val="28"/>
          <w:u w:val="single"/>
        </w:rPr>
      </w:pPr>
    </w:p>
    <w:p w:rsidR="000914B8" w:rsidRPr="00111599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2004  -  2005                        Realice práctica en talleres de atacama, Grúas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Rivadeneira (Manuel rivadeneira sarria). 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Abril2005 – Julio2005           Realice  la labor de jornalero en Empresa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Contratista Bernardo Guiñes (esporádico).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Nov2005 – Enero2006            Realice la labor de Auxiliar de bodega en el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Establecimiento Comercial Rio Blanco LTDA.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Ubicado en carretera C35 km3 tierra                         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Amarilla.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Abril2006 – julio2006            realice la labor de auxiliar de ventas en el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Establecimiento denominado salinas y fabres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Con contratista (lavado, traslado y limpieza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De vehículos) ubicado en Avenida Ramón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Freire 0330.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Mayo2007 – hasta la fecha       realizando la labor de  operario en la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Empresa recauchaje mineros Bailac, y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Operador de grúa horquilla.                               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(Se realiza recauchaje, reparaciones de </w:t>
      </w:r>
    </w:p>
    <w:p w:rsidR="000914B8" w:rsidRDefault="000914B8" w:rsidP="009B74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Neumáticos).</w:t>
      </w:r>
    </w:p>
    <w:p w:rsidR="000914B8" w:rsidRPr="00261FAE" w:rsidRDefault="000914B8" w:rsidP="009B7475">
      <w:pPr>
        <w:rPr>
          <w:rFonts w:ascii="Comic Sans MS" w:hAnsi="Comic Sans MS"/>
          <w:sz w:val="24"/>
          <w:szCs w:val="24"/>
        </w:rPr>
      </w:pPr>
    </w:p>
    <w:p w:rsidR="000914B8" w:rsidRPr="009B7475" w:rsidRDefault="000914B8" w:rsidP="009B7475">
      <w:pPr>
        <w:rPr>
          <w:szCs w:val="24"/>
        </w:rPr>
      </w:pPr>
    </w:p>
    <w:sectPr w:rsidR="000914B8" w:rsidRPr="009B7475" w:rsidSect="00FD0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FAE"/>
    <w:rsid w:val="000914B8"/>
    <w:rsid w:val="00111599"/>
    <w:rsid w:val="001A77DA"/>
    <w:rsid w:val="00261FAE"/>
    <w:rsid w:val="002D6182"/>
    <w:rsid w:val="002E42CA"/>
    <w:rsid w:val="003F2527"/>
    <w:rsid w:val="00440BA1"/>
    <w:rsid w:val="004F4833"/>
    <w:rsid w:val="00571EE0"/>
    <w:rsid w:val="00695965"/>
    <w:rsid w:val="00707BD8"/>
    <w:rsid w:val="00810586"/>
    <w:rsid w:val="00840482"/>
    <w:rsid w:val="008F239A"/>
    <w:rsid w:val="009B7475"/>
    <w:rsid w:val="009F4726"/>
    <w:rsid w:val="00A62992"/>
    <w:rsid w:val="00A837D9"/>
    <w:rsid w:val="00B05771"/>
    <w:rsid w:val="00C81F95"/>
    <w:rsid w:val="00E20234"/>
    <w:rsid w:val="00FD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D88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2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EC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3</Pages>
  <Words>363</Words>
  <Characters>1999</Characters>
  <Application>Microsoft Office Outlook</Application>
  <DocSecurity>0</DocSecurity>
  <Lines>0</Lines>
  <Paragraphs>0</Paragraphs>
  <ScaleCrop>false</ScaleCrop>
  <Company>casa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WinuE</cp:lastModifiedBy>
  <cp:revision>8</cp:revision>
  <cp:lastPrinted>2010-04-22T00:51:00Z</cp:lastPrinted>
  <dcterms:created xsi:type="dcterms:W3CDTF">2009-07-08T15:44:00Z</dcterms:created>
  <dcterms:modified xsi:type="dcterms:W3CDTF">2011-03-23T18:53:00Z</dcterms:modified>
</cp:coreProperties>
</file>